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1FC0" w14:textId="77777777" w:rsidR="00185A4B" w:rsidRPr="00EF01C6" w:rsidRDefault="00185A4B" w:rsidP="00614928">
      <w:pPr>
        <w:rPr>
          <w:rFonts w:ascii="Baskerville Old Face" w:hAnsi="Baskerville Old Face" w:cs="Arial"/>
          <w:sz w:val="18"/>
          <w:szCs w:val="18"/>
        </w:rPr>
      </w:pPr>
    </w:p>
    <w:p w14:paraId="4B500F79" w14:textId="77777777" w:rsidR="00374847" w:rsidRPr="00EF01C6" w:rsidRDefault="00EC03BF" w:rsidP="00107851">
      <w:pPr>
        <w:pStyle w:val="stbilgi"/>
        <w:tabs>
          <w:tab w:val="clear" w:pos="9072"/>
          <w:tab w:val="right" w:pos="10490"/>
        </w:tabs>
        <w:ind w:left="-142" w:right="-1417"/>
        <w:rPr>
          <w:rFonts w:ascii="Baskerville Old Face" w:hAnsi="Baskerville Old Face" w:cs="Arial"/>
          <w:b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</w:rPr>
        <w:t xml:space="preserve">  </w:t>
      </w:r>
      <w:r w:rsidRPr="00EF01C6">
        <w:rPr>
          <w:rFonts w:ascii="Baskerville Old Face" w:hAnsi="Baskerville Old Face" w:cs="Arial"/>
          <w:b/>
          <w:sz w:val="18"/>
          <w:szCs w:val="18"/>
        </w:rPr>
        <w:t xml:space="preserve">                          </w:t>
      </w:r>
      <w:r w:rsidR="00CF5294">
        <w:rPr>
          <w:rFonts w:ascii="Baskerville Old Face" w:hAnsi="Baskerville Old Face" w:cs="Arial"/>
          <w:b/>
          <w:sz w:val="18"/>
          <w:szCs w:val="18"/>
        </w:rPr>
        <w:t xml:space="preserve">                               </w:t>
      </w:r>
    </w:p>
    <w:p w14:paraId="596E5F36" w14:textId="77777777" w:rsidR="001E11E5" w:rsidRPr="0027776C" w:rsidRDefault="00E1296E" w:rsidP="00F8610F">
      <w:pPr>
        <w:ind w:left="708"/>
        <w:jc w:val="center"/>
        <w:rPr>
          <w:rFonts w:ascii="Baskerville Old Face" w:hAnsi="Baskerville Old Face" w:cs="Arial"/>
          <w:i/>
          <w:lang w:val="nl-BE"/>
        </w:rPr>
      </w:pPr>
      <w:r w:rsidRPr="0027776C">
        <w:rPr>
          <w:rFonts w:ascii="Baskerville Old Face" w:hAnsi="Baskerville Old Face" w:cs="Arial"/>
          <w:b/>
          <w:i/>
          <w:lang w:val="en-US"/>
        </w:rPr>
        <w:t>LETTER OF ACCEPTANCE</w:t>
      </w:r>
      <w:r w:rsidR="00185EAD" w:rsidRPr="0027776C">
        <w:rPr>
          <w:rFonts w:ascii="Baskerville Old Face" w:hAnsi="Baskerville Old Face" w:cs="Arial"/>
          <w:b/>
          <w:i/>
          <w:lang w:val="en-US"/>
        </w:rPr>
        <w:br/>
      </w:r>
    </w:p>
    <w:p w14:paraId="7A4774AE" w14:textId="77777777" w:rsidR="001E11E5" w:rsidRPr="00EF01C6" w:rsidRDefault="001E11E5" w:rsidP="00614928">
      <w:pPr>
        <w:numPr>
          <w:ilvl w:val="0"/>
          <w:numId w:val="17"/>
        </w:numPr>
        <w:spacing w:line="360" w:lineRule="auto"/>
        <w:rPr>
          <w:rFonts w:ascii="Baskerville Old Face" w:hAnsi="Baskerville Old Face" w:cs="Arial"/>
          <w:b/>
          <w:i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i/>
          <w:sz w:val="18"/>
          <w:szCs w:val="18"/>
          <w:lang w:val="en-US"/>
        </w:rPr>
        <w:t>Data organization/company</w:t>
      </w:r>
      <w:r w:rsidR="00B163BB" w:rsidRPr="00EF01C6">
        <w:rPr>
          <w:rFonts w:ascii="Baskerville Old Face" w:hAnsi="Baskerville Old Face" w:cs="Arial"/>
          <w:b/>
          <w:i/>
          <w:sz w:val="18"/>
          <w:szCs w:val="18"/>
          <w:lang w:val="en-US"/>
        </w:rPr>
        <w:t>/higher education institution:</w:t>
      </w:r>
    </w:p>
    <w:p w14:paraId="22541DCA" w14:textId="77777777" w:rsidR="001E11E5" w:rsidRPr="00EF01C6" w:rsidRDefault="001E11E5" w:rsidP="00614928">
      <w:pPr>
        <w:spacing w:line="360" w:lineRule="auto"/>
        <w:ind w:left="360" w:firstLine="348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Name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  ……………………………………………………………………………….............................</w:t>
      </w:r>
      <w:r w:rsidR="00404788">
        <w:rPr>
          <w:rFonts w:ascii="Baskerville Old Face" w:hAnsi="Baskerville Old Face" w:cs="Arial"/>
          <w:sz w:val="18"/>
          <w:szCs w:val="18"/>
          <w:lang w:val="en-US"/>
        </w:rPr>
        <w:t>...............</w:t>
      </w:r>
    </w:p>
    <w:p w14:paraId="10079B7D" w14:textId="77777777" w:rsidR="001E11E5" w:rsidRPr="00EF01C6" w:rsidRDefault="001E11E5" w:rsidP="00614928">
      <w:pPr>
        <w:spacing w:line="360" w:lineRule="auto"/>
        <w:ind w:left="708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Address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 …………….…………………………………………………………………………………….</w:t>
      </w:r>
      <w:r w:rsidR="00404788">
        <w:rPr>
          <w:rFonts w:ascii="Baskerville Old Face" w:hAnsi="Baskerville Old Face" w:cs="Arial"/>
          <w:sz w:val="18"/>
          <w:szCs w:val="18"/>
          <w:lang w:val="en-US"/>
        </w:rPr>
        <w:t>.................</w:t>
      </w:r>
    </w:p>
    <w:p w14:paraId="0EE4BA5E" w14:textId="77777777" w:rsidR="008E036B" w:rsidRPr="00EF01C6" w:rsidRDefault="00B163BB" w:rsidP="00614928">
      <w:pPr>
        <w:spacing w:line="360" w:lineRule="auto"/>
        <w:ind w:left="708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Phone number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:</w:t>
      </w:r>
      <w:r w:rsidR="008A57C0" w:rsidRPr="00EF01C6">
        <w:rPr>
          <w:rFonts w:ascii="Baskerville Old Face" w:hAnsi="Baskerville Old Face" w:cs="Arial"/>
          <w:sz w:val="18"/>
          <w:szCs w:val="18"/>
          <w:lang w:val="en-US"/>
        </w:rPr>
        <w:t>…</w:t>
      </w:r>
      <w:r w:rsidR="001E11E5" w:rsidRPr="00EF01C6">
        <w:rPr>
          <w:rFonts w:ascii="Baskerville Old Face" w:hAnsi="Baskerville Old Face" w:cs="Arial"/>
          <w:sz w:val="18"/>
          <w:szCs w:val="18"/>
          <w:lang w:val="en-US"/>
        </w:rPr>
        <w:t>...…………………………………………………………………………………….</w:t>
      </w:r>
      <w:r w:rsidR="00404788">
        <w:rPr>
          <w:rFonts w:ascii="Baskerville Old Face" w:hAnsi="Baskerville Old Face" w:cs="Arial"/>
          <w:sz w:val="18"/>
          <w:szCs w:val="18"/>
          <w:lang w:val="en-US"/>
        </w:rPr>
        <w:t>...............</w:t>
      </w:r>
    </w:p>
    <w:p w14:paraId="77CE6536" w14:textId="77777777" w:rsidR="00736344" w:rsidRPr="00EF01C6" w:rsidRDefault="008E036B" w:rsidP="00614928">
      <w:pPr>
        <w:spacing w:line="360" w:lineRule="auto"/>
        <w:ind w:left="708"/>
        <w:rPr>
          <w:rFonts w:ascii="Baskerville Old Face" w:hAnsi="Baskerville Old Face" w:cs="Arial"/>
          <w:b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E-mail:</w:t>
      </w:r>
      <w:r w:rsidR="001E11E5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AD7AA9" w:rsidRPr="00EF01C6">
        <w:rPr>
          <w:rFonts w:ascii="Baskerville Old Face" w:hAnsi="Baskerville Old Face" w:cs="Arial"/>
          <w:sz w:val="18"/>
          <w:szCs w:val="18"/>
          <w:lang w:val="en-US"/>
        </w:rPr>
        <w:t>.....................................................................................................................................</w:t>
      </w:r>
    </w:p>
    <w:p w14:paraId="440DCA3E" w14:textId="77777777" w:rsidR="001E11E5" w:rsidRPr="00EF01C6" w:rsidRDefault="001E11E5" w:rsidP="00614928">
      <w:pPr>
        <w:spacing w:line="360" w:lineRule="auto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ab/>
      </w: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Represented by</w:t>
      </w:r>
      <w:r w:rsidR="008A57C0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: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………………………………………………………………...................................</w:t>
      </w:r>
      <w:r w:rsidR="00404788">
        <w:rPr>
          <w:rFonts w:ascii="Baskerville Old Face" w:hAnsi="Baskerville Old Face" w:cs="Arial"/>
          <w:sz w:val="18"/>
          <w:szCs w:val="18"/>
          <w:lang w:val="en-US"/>
        </w:rPr>
        <w:t>............</w:t>
      </w:r>
    </w:p>
    <w:p w14:paraId="60148FA7" w14:textId="77777777" w:rsidR="00F3456F" w:rsidRPr="00EF01C6" w:rsidRDefault="00B163BB" w:rsidP="00614928">
      <w:pPr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            </w:t>
      </w:r>
      <w:r w:rsidR="002753F9" w:rsidRPr="00EF01C6">
        <w:rPr>
          <w:rFonts w:ascii="Baskerville Old Face" w:hAnsi="Baskerville Old Face" w:cs="Arial"/>
          <w:b/>
          <w:sz w:val="18"/>
          <w:szCs w:val="18"/>
          <w:lang w:val="en-US"/>
        </w:rPr>
        <w:t>Erasmus</w:t>
      </w: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 xml:space="preserve"> ID CODE</w:t>
      </w:r>
      <w:r w:rsidR="00404788">
        <w:rPr>
          <w:rFonts w:ascii="Baskerville Old Face" w:hAnsi="Baskerville Old Face" w:cs="Arial"/>
          <w:b/>
          <w:sz w:val="18"/>
          <w:szCs w:val="18"/>
          <w:lang w:val="en-US"/>
        </w:rPr>
        <w:t xml:space="preserve"> </w:t>
      </w:r>
      <w:r w:rsidR="002201E5" w:rsidRPr="00EF01C6">
        <w:rPr>
          <w:rFonts w:ascii="Baskerville Old Face" w:hAnsi="Baskerville Old Face" w:cs="Arial"/>
          <w:b/>
          <w:sz w:val="18"/>
          <w:szCs w:val="18"/>
          <w:lang w:val="en-US"/>
        </w:rPr>
        <w:t>(if applicable)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</w:t>
      </w:r>
      <w:r w:rsidR="00F3456F" w:rsidRPr="00EF01C6">
        <w:rPr>
          <w:rFonts w:ascii="Baskerville Old Face" w:hAnsi="Baskerville Old Face" w:cs="Arial"/>
          <w:sz w:val="18"/>
          <w:szCs w:val="18"/>
          <w:lang w:val="en-US"/>
        </w:rPr>
        <w:t>..............................................................</w:t>
      </w:r>
      <w:r w:rsidR="00404788">
        <w:rPr>
          <w:rFonts w:ascii="Baskerville Old Face" w:hAnsi="Baskerville Old Face" w:cs="Arial"/>
          <w:sz w:val="18"/>
          <w:szCs w:val="18"/>
          <w:lang w:val="en-US"/>
        </w:rPr>
        <w:t>..............................</w:t>
      </w:r>
    </w:p>
    <w:p w14:paraId="0FD7DF6D" w14:textId="77777777" w:rsidR="001E11E5" w:rsidRPr="0027776C" w:rsidRDefault="001E11E5" w:rsidP="00614928">
      <w:pPr>
        <w:numPr>
          <w:ilvl w:val="0"/>
          <w:numId w:val="17"/>
        </w:numPr>
        <w:spacing w:line="360" w:lineRule="auto"/>
        <w:rPr>
          <w:rFonts w:ascii="Baskerville Old Face" w:hAnsi="Baskerville Old Face" w:cs="Arial"/>
          <w:b/>
          <w:i/>
          <w:lang w:val="en-US"/>
        </w:rPr>
      </w:pPr>
      <w:r w:rsidRPr="0027776C">
        <w:rPr>
          <w:rFonts w:ascii="Baskerville Old Face" w:hAnsi="Baskerville Old Face" w:cs="Arial"/>
          <w:b/>
          <w:i/>
          <w:lang w:val="en-US"/>
        </w:rPr>
        <w:t>Data educational institution</w:t>
      </w:r>
    </w:p>
    <w:p w14:paraId="67A2FF55" w14:textId="77777777" w:rsidR="00EC03BF" w:rsidRPr="00EF01C6" w:rsidRDefault="00EC03BF" w:rsidP="00EC03BF">
      <w:pPr>
        <w:spacing w:line="360" w:lineRule="auto"/>
        <w:ind w:left="675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Name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:  Balıkesir University International Office </w:t>
      </w:r>
    </w:p>
    <w:p w14:paraId="732A5C8F" w14:textId="77777777" w:rsidR="00EC03BF" w:rsidRPr="00EF01C6" w:rsidRDefault="00EC03BF" w:rsidP="00EC03BF">
      <w:pPr>
        <w:spacing w:line="360" w:lineRule="auto"/>
        <w:ind w:left="675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Address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 Balıkesir Üniversitesi Ça</w:t>
      </w:r>
      <w:r w:rsidRPr="00EF01C6">
        <w:rPr>
          <w:rFonts w:cs="Arial"/>
          <w:sz w:val="18"/>
          <w:szCs w:val="18"/>
          <w:lang w:val="en-US"/>
        </w:rPr>
        <w:t>ğ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ı</w:t>
      </w:r>
      <w:r w:rsidRPr="00EF01C6">
        <w:rPr>
          <w:rFonts w:cs="Arial"/>
          <w:sz w:val="18"/>
          <w:szCs w:val="18"/>
          <w:lang w:val="en-US"/>
        </w:rPr>
        <w:t>ş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Yerle</w:t>
      </w:r>
      <w:r w:rsidRPr="00EF01C6">
        <w:rPr>
          <w:rFonts w:cs="Arial"/>
          <w:sz w:val="18"/>
          <w:szCs w:val="18"/>
          <w:lang w:val="en-US"/>
        </w:rPr>
        <w:t>ş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kesi (Bigadiç yolu üzeri 17. km)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Rektörlük Binası 5.Kat 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>10145,</w:t>
      </w:r>
      <w:r w:rsidR="003A706F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9B42D0">
        <w:rPr>
          <w:rFonts w:ascii="Baskerville Old Face" w:hAnsi="Baskerville Old Face" w:cs="Arial"/>
          <w:sz w:val="18"/>
          <w:szCs w:val="18"/>
          <w:lang w:val="en-US"/>
        </w:rPr>
        <w:t xml:space="preserve">Balıkesir / 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>Turkey</w:t>
      </w:r>
    </w:p>
    <w:p w14:paraId="3B2DBD61" w14:textId="77777777" w:rsidR="00736344" w:rsidRPr="00EF01C6" w:rsidRDefault="00736344" w:rsidP="00736344">
      <w:pPr>
        <w:rPr>
          <w:rFonts w:ascii="Baskerville Old Face" w:hAnsi="Baskerville Old Face" w:cs="Arial"/>
          <w:sz w:val="18"/>
          <w:szCs w:val="18"/>
          <w:lang w:val="en-GB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GB"/>
        </w:rPr>
        <w:t xml:space="preserve">     </w:t>
      </w:r>
      <w:r w:rsidR="00A722F7" w:rsidRPr="00EF01C6">
        <w:rPr>
          <w:rFonts w:ascii="Baskerville Old Face" w:hAnsi="Baskerville Old Face" w:cs="Arial"/>
          <w:b/>
          <w:sz w:val="18"/>
          <w:szCs w:val="18"/>
          <w:lang w:val="en-GB"/>
        </w:rPr>
        <w:t xml:space="preserve">       </w:t>
      </w:r>
      <w:r w:rsidRPr="00EF01C6">
        <w:rPr>
          <w:rFonts w:ascii="Baskerville Old Face" w:hAnsi="Baskerville Old Face" w:cs="Arial"/>
          <w:b/>
          <w:sz w:val="18"/>
          <w:szCs w:val="18"/>
          <w:lang w:val="en-GB"/>
        </w:rPr>
        <w:t xml:space="preserve"> Phone</w:t>
      </w:r>
      <w:r w:rsidRPr="00EF01C6">
        <w:rPr>
          <w:rFonts w:ascii="Baskerville Old Face" w:hAnsi="Baskerville Old Face" w:cs="Arial"/>
          <w:sz w:val="18"/>
          <w:szCs w:val="18"/>
          <w:lang w:val="en-GB"/>
        </w:rPr>
        <w:t>:</w:t>
      </w:r>
      <w:r w:rsidR="0027776C">
        <w:rPr>
          <w:rFonts w:ascii="Baskerville Old Face" w:hAnsi="Baskerville Old Face" w:cs="Arial"/>
          <w:sz w:val="18"/>
          <w:szCs w:val="18"/>
          <w:lang w:val="en-GB"/>
        </w:rPr>
        <w:t xml:space="preserve"> </w:t>
      </w:r>
      <w:r w:rsidRPr="00EF01C6">
        <w:rPr>
          <w:rFonts w:ascii="Baskerville Old Face" w:hAnsi="Baskerville Old Face" w:cs="Arial"/>
          <w:sz w:val="18"/>
          <w:szCs w:val="18"/>
          <w:lang w:val="en-GB"/>
        </w:rPr>
        <w:t>+90 266 6121452</w:t>
      </w:r>
      <w:r w:rsidR="00AD7AA9" w:rsidRPr="00EF01C6">
        <w:rPr>
          <w:rFonts w:ascii="Baskerville Old Face" w:hAnsi="Baskerville Old Face" w:cs="Arial"/>
          <w:sz w:val="18"/>
          <w:szCs w:val="18"/>
          <w:lang w:val="en-GB"/>
        </w:rPr>
        <w:t xml:space="preserve"> / +90 0266 612 1400 (</w:t>
      </w:r>
      <w:r w:rsidR="0027776C">
        <w:rPr>
          <w:rFonts w:ascii="Baskerville Old Face" w:hAnsi="Baskerville Old Face" w:cs="Arial"/>
          <w:sz w:val="18"/>
          <w:szCs w:val="18"/>
          <w:lang w:val="en-GB"/>
        </w:rPr>
        <w:t>ext.</w:t>
      </w:r>
      <w:r w:rsidR="00AD7AA9" w:rsidRPr="00EF01C6">
        <w:rPr>
          <w:rFonts w:ascii="Baskerville Old Face" w:hAnsi="Baskerville Old Face" w:cs="Arial"/>
          <w:sz w:val="18"/>
          <w:szCs w:val="18"/>
          <w:lang w:val="en-GB"/>
        </w:rPr>
        <w:t>1620-1621)</w:t>
      </w:r>
    </w:p>
    <w:p w14:paraId="64C70D93" w14:textId="77777777" w:rsidR="00EC03BF" w:rsidRPr="00EF01C6" w:rsidRDefault="00EC03BF" w:rsidP="00EC03BF">
      <w:pPr>
        <w:spacing w:line="360" w:lineRule="auto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           </w:t>
      </w:r>
      <w:r w:rsidR="00736344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6135B7" w:rsidRPr="00EF01C6">
        <w:rPr>
          <w:rFonts w:ascii="Baskerville Old Face" w:hAnsi="Baskerville Old Face" w:cs="Arial"/>
          <w:b/>
          <w:sz w:val="18"/>
          <w:szCs w:val="18"/>
          <w:lang w:val="en-US"/>
        </w:rPr>
        <w:t>Erasmus ID CODE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: 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>TR BALIKES01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</w:p>
    <w:p w14:paraId="4360AA5A" w14:textId="77777777" w:rsidR="00736344" w:rsidRPr="00EF01C6" w:rsidRDefault="00736344" w:rsidP="00EC03BF">
      <w:pPr>
        <w:spacing w:line="360" w:lineRule="auto"/>
        <w:rPr>
          <w:rFonts w:ascii="Baskerville Old Face" w:hAnsi="Baskerville Old Face" w:cs="Arial"/>
          <w:color w:val="BFBFBF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 xml:space="preserve">             E-mail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</w:t>
      </w:r>
      <w:r w:rsidR="001041F2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erasmus@balikesir.edu.tr / ecegormez@balikesir.edu.tr</w:t>
      </w:r>
    </w:p>
    <w:p w14:paraId="6E741263" w14:textId="77777777" w:rsidR="00EC03BF" w:rsidRPr="00EF01C6" w:rsidRDefault="00EC03BF" w:rsidP="00EC03BF">
      <w:pPr>
        <w:spacing w:line="360" w:lineRule="auto"/>
        <w:ind w:left="360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     </w:t>
      </w:r>
      <w:r w:rsidR="006135B7" w:rsidRPr="00EF01C6">
        <w:rPr>
          <w:rFonts w:ascii="Baskerville Old Face" w:hAnsi="Baskerville Old Face" w:cs="Arial"/>
          <w:b/>
          <w:sz w:val="18"/>
          <w:szCs w:val="18"/>
          <w:lang w:val="en-US"/>
        </w:rPr>
        <w:t>Institutional Coordinator</w:t>
      </w:r>
      <w:r w:rsidR="002F0CBB">
        <w:rPr>
          <w:rFonts w:ascii="Baskerville Old Face" w:hAnsi="Baskerville Old Face" w:cs="Arial"/>
          <w:sz w:val="18"/>
          <w:szCs w:val="18"/>
          <w:lang w:val="en-US"/>
        </w:rPr>
        <w:t xml:space="preserve">: </w:t>
      </w:r>
      <w:r w:rsidR="005755C3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2F0CBB">
        <w:rPr>
          <w:rFonts w:ascii="Baskerville Old Face" w:hAnsi="Baskerville Old Face" w:cs="Arial"/>
          <w:sz w:val="18"/>
          <w:szCs w:val="18"/>
          <w:lang w:val="en-US"/>
        </w:rPr>
        <w:t xml:space="preserve">Assoc. Prof. </w:t>
      </w:r>
      <w:r w:rsidR="005755C3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D457E5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Seda </w:t>
      </w:r>
      <w:r w:rsidR="00D457E5" w:rsidRPr="00EF01C6">
        <w:rPr>
          <w:rFonts w:cs="Arial"/>
          <w:sz w:val="18"/>
          <w:szCs w:val="18"/>
          <w:lang w:val="en-US"/>
        </w:rPr>
        <w:t>Ş</w:t>
      </w:r>
      <w:r w:rsidR="00D457E5" w:rsidRPr="00EF01C6">
        <w:rPr>
          <w:rFonts w:ascii="Baskerville Old Face" w:hAnsi="Baskerville Old Face" w:cs="Arial"/>
          <w:sz w:val="18"/>
          <w:szCs w:val="18"/>
          <w:lang w:val="en-US"/>
        </w:rPr>
        <w:t>AH</w:t>
      </w:r>
      <w:r w:rsidR="00D457E5" w:rsidRPr="00EF01C6">
        <w:rPr>
          <w:rFonts w:cs="Arial"/>
          <w:sz w:val="18"/>
          <w:szCs w:val="18"/>
          <w:lang w:val="en-US"/>
        </w:rPr>
        <w:t>İ</w:t>
      </w:r>
      <w:r w:rsidR="00D457E5" w:rsidRPr="00EF01C6">
        <w:rPr>
          <w:rFonts w:ascii="Baskerville Old Face" w:hAnsi="Baskerville Old Face" w:cs="Arial"/>
          <w:sz w:val="18"/>
          <w:szCs w:val="18"/>
          <w:lang w:val="en-US"/>
        </w:rPr>
        <w:t>N</w:t>
      </w:r>
    </w:p>
    <w:p w14:paraId="75F25C0B" w14:textId="77777777" w:rsidR="00EC03BF" w:rsidRPr="00EF01C6" w:rsidRDefault="00EC03BF" w:rsidP="00EC03BF">
      <w:pPr>
        <w:spacing w:line="360" w:lineRule="auto"/>
        <w:ind w:left="360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ab/>
      </w: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>Title representative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:</w:t>
      </w:r>
      <w:r w:rsidR="00A35EC2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Erasmus Institutional Coordinator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-International Office </w:t>
      </w:r>
    </w:p>
    <w:p w14:paraId="6DC20A67" w14:textId="77777777" w:rsidR="008A57C0" w:rsidRPr="00EF01C6" w:rsidRDefault="00614928" w:rsidP="00404788">
      <w:pPr>
        <w:ind w:firstLine="705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>H</w:t>
      </w:r>
      <w:r w:rsidR="001E11E5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ereafter referred to as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“</w:t>
      </w:r>
      <w:r w:rsidR="006135B7" w:rsidRPr="00EF01C6">
        <w:rPr>
          <w:rFonts w:ascii="Baskerville Old Face" w:hAnsi="Baskerville Old Face" w:cs="Arial"/>
          <w:sz w:val="18"/>
          <w:szCs w:val="18"/>
          <w:lang w:val="en-US"/>
        </w:rPr>
        <w:t>Balıkesir University / Balıkesir Üniversitesi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”.</w:t>
      </w:r>
    </w:p>
    <w:p w14:paraId="48160DB9" w14:textId="77777777" w:rsidR="00F8610F" w:rsidRPr="0027776C" w:rsidRDefault="00EE33A8" w:rsidP="00F8610F">
      <w:pPr>
        <w:jc w:val="center"/>
        <w:rPr>
          <w:rFonts w:ascii="Baskerville Old Face" w:hAnsi="Baskerville Old Face" w:cs="Arial"/>
          <w:b/>
          <w:lang w:val="en-US"/>
        </w:rPr>
      </w:pPr>
      <w:r w:rsidRPr="00EF01C6">
        <w:rPr>
          <w:rFonts w:ascii="Baskerville Old Face" w:hAnsi="Baskerville Old Face" w:cs="Arial"/>
          <w:b/>
          <w:sz w:val="18"/>
          <w:szCs w:val="18"/>
          <w:lang w:val="en-US"/>
        </w:rPr>
        <w:t xml:space="preserve">       </w:t>
      </w:r>
      <w:r w:rsidRPr="0027776C">
        <w:rPr>
          <w:rFonts w:ascii="Baskerville Old Face" w:hAnsi="Baskerville Old Face" w:cs="Arial"/>
          <w:b/>
          <w:lang w:val="en-US"/>
        </w:rPr>
        <w:t>AIM AND DURATION OF THE ACCEPTANCE LETTER</w:t>
      </w:r>
      <w:r w:rsidR="005755C3">
        <w:rPr>
          <w:rFonts w:ascii="Baskerville Old Face" w:hAnsi="Baskerville Old Face" w:cs="Arial"/>
          <w:b/>
          <w:lang w:val="en-US"/>
        </w:rPr>
        <w:t xml:space="preserve"> (2019-2020</w:t>
      </w:r>
      <w:r w:rsidR="00F8610F" w:rsidRPr="0027776C">
        <w:rPr>
          <w:rFonts w:ascii="Baskerville Old Face" w:hAnsi="Baskerville Old Face" w:cs="Arial"/>
          <w:b/>
          <w:lang w:val="en-US"/>
        </w:rPr>
        <w:t xml:space="preserve"> ACADEMIC YEAR)</w:t>
      </w:r>
    </w:p>
    <w:p w14:paraId="1119593D" w14:textId="77777777" w:rsidR="0076030C" w:rsidRPr="00EF01C6" w:rsidRDefault="00A35EC2" w:rsidP="0076030C">
      <w:pPr>
        <w:spacing w:after="240"/>
        <w:ind w:left="708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>This is to certify</w:t>
      </w:r>
      <w:r w:rsidR="0065727E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that</w:t>
      </w:r>
      <w:r w:rsidR="00CF5294">
        <w:rPr>
          <w:rFonts w:ascii="Baskerville Old Face" w:hAnsi="Baskerville Old Face" w:cs="Arial"/>
          <w:sz w:val="18"/>
          <w:szCs w:val="18"/>
          <w:lang w:val="en-US"/>
        </w:rPr>
        <w:t xml:space="preserve">, 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the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student</w:t>
      </w:r>
      <w:r w:rsidR="003A706F" w:rsidRPr="00EF01C6">
        <w:rPr>
          <w:rFonts w:ascii="Baskerville Old Face" w:hAnsi="Baskerville Old Face" w:cs="Arial"/>
          <w:sz w:val="18"/>
          <w:szCs w:val="18"/>
          <w:lang w:val="en-US"/>
        </w:rPr>
        <w:t>,</w:t>
      </w:r>
      <w:r w:rsidR="00F560C7" w:rsidRPr="00EF01C6">
        <w:rPr>
          <w:rFonts w:ascii="Baskerville Old Face" w:hAnsi="Baskerville Old Face" w:cs="Arial"/>
          <w:sz w:val="18"/>
          <w:szCs w:val="18"/>
          <w:lang w:val="en-US"/>
        </w:rPr>
        <w:t>..</w:t>
      </w:r>
      <w:r w:rsidR="003A706F" w:rsidRPr="00EF01C6">
        <w:rPr>
          <w:rFonts w:ascii="Baskerville Old Face" w:hAnsi="Baskerville Old Face" w:cs="Arial"/>
          <w:sz w:val="18"/>
          <w:szCs w:val="18"/>
          <w:lang w:val="en-US"/>
        </w:rPr>
        <w:t>.</w:t>
      </w:r>
      <w:r w:rsidR="00EE33A8" w:rsidRPr="00EF01C6">
        <w:rPr>
          <w:rFonts w:ascii="Baskerville Old Face" w:hAnsi="Baskerville Old Face" w:cs="Arial"/>
          <w:sz w:val="18"/>
          <w:szCs w:val="18"/>
          <w:lang w:val="en-US"/>
        </w:rPr>
        <w:t>...........</w:t>
      </w:r>
      <w:r w:rsidR="002201E5" w:rsidRPr="00EF01C6">
        <w:rPr>
          <w:rFonts w:ascii="Baskerville Old Face" w:hAnsi="Baskerville Old Face" w:cs="Arial"/>
          <w:sz w:val="18"/>
          <w:szCs w:val="18"/>
          <w:lang w:val="en-US"/>
        </w:rPr>
        <w:t>(name &amp;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surname</w:t>
      </w:r>
      <w:r w:rsidR="002201E5" w:rsidRPr="00EF01C6">
        <w:rPr>
          <w:rFonts w:ascii="Baskerville Old Face" w:hAnsi="Baskerville Old Face" w:cs="Arial"/>
          <w:sz w:val="18"/>
          <w:szCs w:val="18"/>
          <w:lang w:val="en-US"/>
        </w:rPr>
        <w:t>)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who was born on </w:t>
      </w:r>
      <w:r w:rsidR="002201E5" w:rsidRPr="00EF01C6">
        <w:rPr>
          <w:rFonts w:ascii="Baskerville Old Face" w:hAnsi="Baskerville Old Face" w:cs="Arial"/>
          <w:sz w:val="18"/>
          <w:szCs w:val="18"/>
          <w:lang w:val="en-US"/>
        </w:rPr>
        <w:t>.......................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(date of birth) a</w:t>
      </w:r>
      <w:r w:rsidR="00FE5F14">
        <w:rPr>
          <w:rFonts w:ascii="Baskerville Old Face" w:hAnsi="Baskerville Old Face" w:cs="Arial"/>
          <w:sz w:val="18"/>
          <w:szCs w:val="18"/>
          <w:lang w:val="en-US"/>
        </w:rPr>
        <w:t xml:space="preserve">nd has 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>been studying</w:t>
      </w:r>
      <w:r w:rsidR="008C45EB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404788">
        <w:rPr>
          <w:rFonts w:ascii="Times New Roman" w:hAnsi="Times New Roman"/>
          <w:sz w:val="18"/>
          <w:szCs w:val="18"/>
          <w:lang w:val="en-US"/>
        </w:rPr>
        <w:t xml:space="preserve">in </w:t>
      </w:r>
      <w:r w:rsidR="008C45EB" w:rsidRPr="00EF01C6">
        <w:rPr>
          <w:rFonts w:ascii="Baskerville Old Face" w:hAnsi="Baskerville Old Face" w:cs="Arial"/>
          <w:sz w:val="18"/>
          <w:szCs w:val="18"/>
          <w:lang w:val="en-US"/>
        </w:rPr>
        <w:t>the department</w:t>
      </w:r>
      <w:r w:rsidR="00EE33A8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 of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...................(field of  study )</w:t>
      </w:r>
      <w:r w:rsidR="00CF5294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EE33A8" w:rsidRPr="00EF01C6">
        <w:rPr>
          <w:rFonts w:ascii="Baskerville Old Face" w:hAnsi="Baskerville Old Face" w:cs="Arial"/>
          <w:sz w:val="18"/>
          <w:szCs w:val="18"/>
          <w:lang w:val="en-US"/>
        </w:rPr>
        <w:t>at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3A706F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Balık</w:t>
      </w:r>
      <w:r w:rsidR="004C429B" w:rsidRPr="00EF01C6">
        <w:rPr>
          <w:rFonts w:ascii="Baskerville Old Face" w:hAnsi="Baskerville Old Face" w:cs="Arial"/>
          <w:sz w:val="18"/>
          <w:szCs w:val="18"/>
          <w:lang w:val="en-US"/>
        </w:rPr>
        <w:t>esir University</w:t>
      </w:r>
      <w:r w:rsidR="002F091A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="004C429B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, in Balıkesir,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Turkey is</w:t>
      </w:r>
      <w:r w:rsidR="00F8610F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accept</w:t>
      </w:r>
      <w:r w:rsidR="003A706F" w:rsidRPr="00EF01C6">
        <w:rPr>
          <w:rFonts w:ascii="Baskerville Old Face" w:hAnsi="Baskerville Old Face" w:cs="Arial"/>
          <w:sz w:val="18"/>
          <w:szCs w:val="18"/>
          <w:lang w:val="en-US"/>
        </w:rPr>
        <w:t>ed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as a trainee</w:t>
      </w:r>
      <w:r w:rsidR="00EE33A8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in our institution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within Erasmus + </w:t>
      </w:r>
      <w:r w:rsidR="004F1E69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programme</w:t>
      </w:r>
      <w:r w:rsidR="004F1E69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Student Mobility for Traineeships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from the date of ... /.../...</w:t>
      </w:r>
      <w:r w:rsidR="00D54978" w:rsidRPr="00EF01C6">
        <w:rPr>
          <w:rFonts w:ascii="Baskerville Old Face" w:hAnsi="Baskerville Old Face" w:cs="Arial"/>
          <w:sz w:val="18"/>
          <w:szCs w:val="18"/>
          <w:lang w:val="en-US"/>
        </w:rPr>
        <w:t>..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>[start date] , to ... / ... / ...</w:t>
      </w:r>
      <w:r w:rsidR="00D54978" w:rsidRPr="00EF01C6">
        <w:rPr>
          <w:rFonts w:ascii="Baskerville Old Face" w:hAnsi="Baskerville Old Face" w:cs="Arial"/>
          <w:sz w:val="18"/>
          <w:szCs w:val="18"/>
          <w:lang w:val="en-US"/>
        </w:rPr>
        <w:t>.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[end date]</w:t>
      </w:r>
      <w:r w:rsidR="002201E5" w:rsidRPr="00EF01C6">
        <w:rPr>
          <w:rFonts w:ascii="Baskerville Old Face" w:hAnsi="Baskerville Old Face" w:cs="Arial"/>
          <w:sz w:val="18"/>
          <w:szCs w:val="18"/>
          <w:lang w:val="en-US"/>
        </w:rPr>
        <w:t>.</w:t>
      </w:r>
    </w:p>
    <w:p w14:paraId="14812346" w14:textId="77777777" w:rsidR="00404788" w:rsidRPr="00CF5294" w:rsidRDefault="00107851" w:rsidP="00CF5294">
      <w:pPr>
        <w:spacing w:after="240"/>
        <w:ind w:left="708"/>
        <w:rPr>
          <w:rFonts w:ascii="Baskerville Old Face" w:hAnsi="Baskerville Old Face" w:cs="Arial"/>
          <w:i/>
          <w:sz w:val="18"/>
          <w:szCs w:val="18"/>
          <w:lang w:val="en-US"/>
        </w:rPr>
      </w:pPr>
      <w:r w:rsidRPr="00CF5294">
        <w:rPr>
          <w:rFonts w:ascii="Baskerville Old Face" w:hAnsi="Baskerville Old Face" w:cs="Baskerville Old Face"/>
          <w:i/>
          <w:sz w:val="18"/>
          <w:szCs w:val="18"/>
        </w:rPr>
        <w:t>The tasks the student will work with are:</w:t>
      </w:r>
    </w:p>
    <w:p w14:paraId="3932EB0E" w14:textId="77777777" w:rsidR="00107851" w:rsidRPr="00EF01C6" w:rsidRDefault="00107851" w:rsidP="00107851">
      <w:pPr>
        <w:spacing w:before="946" w:line="274" w:lineRule="exact"/>
        <w:ind w:right="792"/>
        <w:rPr>
          <w:rFonts w:ascii="Baskerville Old Face" w:hAnsi="Baskerville Old Face"/>
          <w:sz w:val="18"/>
          <w:szCs w:val="18"/>
        </w:rPr>
      </w:pPr>
      <w:r w:rsidRPr="00EF01C6">
        <w:rPr>
          <w:rFonts w:ascii="Baskerville Old Face" w:hAnsi="Baskerville Old Face"/>
          <w:noProof/>
          <w:sz w:val="18"/>
          <w:szCs w:val="18"/>
        </w:rPr>
        <w:pict w14:anchorId="082DDFFD">
          <v:line id="_x0000_s1034" style="position:absolute;z-index:1;mso-wrap-distance-left:0;mso-wrap-distance-right:0" from="0,.4pt" to="462.05pt,.4pt" o:allowincell="f" strokeweight=".7pt">
            <w10:wrap type="square"/>
          </v:line>
        </w:pict>
      </w:r>
      <w:r w:rsidRPr="00EF01C6">
        <w:rPr>
          <w:rFonts w:ascii="Baskerville Old Face" w:hAnsi="Baskerville Old Face"/>
          <w:noProof/>
          <w:sz w:val="18"/>
          <w:szCs w:val="18"/>
        </w:rPr>
        <w:pict w14:anchorId="62F6A854">
          <v:line id="_x0000_s1035" style="position:absolute;z-index:2;mso-wrap-distance-left:0;mso-wrap-distance-right:0" from="0,20.1pt" to="462.05pt,20.1pt" o:allowincell="f" strokeweight=".7pt">
            <w10:wrap type="square"/>
          </v:line>
        </w:pict>
      </w:r>
      <w:r w:rsidRPr="00EF01C6">
        <w:rPr>
          <w:rFonts w:ascii="Baskerville Old Face" w:hAnsi="Baskerville Old Face"/>
          <w:noProof/>
          <w:sz w:val="18"/>
          <w:szCs w:val="18"/>
        </w:rPr>
        <w:pict w14:anchorId="2BA479EE">
          <v:line id="_x0000_s1036" style="position:absolute;z-index:3;mso-wrap-distance-left:0;mso-wrap-distance-right:0" from="0,39.8pt" to="462.05pt,39.8pt" o:allowincell="f" strokeweight=".7pt">
            <w10:wrap type="square"/>
          </v:line>
        </w:pict>
      </w:r>
      <w:r w:rsidRPr="00EF01C6">
        <w:rPr>
          <w:rFonts w:ascii="Baskerville Old Face" w:hAnsi="Baskerville Old Face" w:cs="Baskerville Old Face"/>
          <w:sz w:val="18"/>
          <w:szCs w:val="18"/>
        </w:rPr>
        <w:t>If the student will be gr</w:t>
      </w:r>
      <w:r w:rsidR="004E31D5">
        <w:rPr>
          <w:rFonts w:ascii="Baskerville Old Face" w:hAnsi="Baskerville Old Face" w:cs="Baskerville Old Face"/>
          <w:sz w:val="18"/>
          <w:szCs w:val="18"/>
        </w:rPr>
        <w:t>anted an Erasmus+ grant</w:t>
      </w:r>
      <w:r w:rsidRPr="00EF01C6">
        <w:rPr>
          <w:rFonts w:ascii="Baskerville Old Face" w:hAnsi="Baskerville Old Face" w:cs="Baskerville Old Face"/>
          <w:sz w:val="18"/>
          <w:szCs w:val="18"/>
        </w:rPr>
        <w:t xml:space="preserve">, we agree to sign </w:t>
      </w:r>
      <w:r w:rsidRPr="00EF01C6">
        <w:rPr>
          <w:rFonts w:ascii="Baskerville Old Face" w:hAnsi="Baskerville Old Face"/>
          <w:sz w:val="18"/>
          <w:szCs w:val="18"/>
        </w:rPr>
        <w:t xml:space="preserve">a Learning Agreement </w:t>
      </w:r>
      <w:r w:rsidRPr="00EF01C6">
        <w:rPr>
          <w:rFonts w:ascii="Baskerville Old Face" w:hAnsi="Baskerville Old Face" w:cs="Baskerville Old Face"/>
          <w:sz w:val="18"/>
          <w:szCs w:val="18"/>
        </w:rPr>
        <w:t xml:space="preserve">together with the student </w:t>
      </w:r>
      <w:r w:rsidR="007F4492" w:rsidRPr="00EF01C6">
        <w:rPr>
          <w:rFonts w:ascii="Baskerville Old Face" w:hAnsi="Baskerville Old Face" w:cs="Baskerville Old Face"/>
          <w:sz w:val="18"/>
          <w:szCs w:val="18"/>
        </w:rPr>
        <w:t xml:space="preserve"> </w:t>
      </w:r>
      <w:r w:rsidRPr="00EF01C6">
        <w:rPr>
          <w:rFonts w:ascii="Baskerville Old Face" w:hAnsi="Baskerville Old Face" w:cs="Baskerville Old Face"/>
          <w:sz w:val="18"/>
          <w:szCs w:val="18"/>
        </w:rPr>
        <w:t>and</w:t>
      </w:r>
      <w:r w:rsidR="0076030C" w:rsidRPr="00EF01C6">
        <w:rPr>
          <w:rFonts w:ascii="Baskerville Old Face" w:hAnsi="Baskerville Old Face" w:cs="Baskerville Old Face"/>
          <w:sz w:val="18"/>
          <w:szCs w:val="18"/>
        </w:rPr>
        <w:t xml:space="preserve"> Balıkesir University</w:t>
      </w:r>
      <w:r w:rsidRPr="00EF01C6">
        <w:rPr>
          <w:rFonts w:ascii="Baskerville Old Face" w:hAnsi="Baskerville Old Face"/>
          <w:sz w:val="18"/>
          <w:szCs w:val="18"/>
        </w:rPr>
        <w:t>.</w:t>
      </w:r>
    </w:p>
    <w:p w14:paraId="71703B85" w14:textId="77777777" w:rsidR="00EE33A8" w:rsidRPr="00EF01C6" w:rsidRDefault="00EE33A8" w:rsidP="00614928">
      <w:pPr>
        <w:spacing w:after="240"/>
        <w:ind w:left="708"/>
        <w:rPr>
          <w:rFonts w:ascii="Baskerville Old Face" w:hAnsi="Baskerville Old Face" w:cs="Arial"/>
          <w:sz w:val="18"/>
          <w:szCs w:val="18"/>
          <w:lang w:val="en-US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>This practical training will be realized according to the student's acquired qualifications and study profile. We hereby confirm that this traineeship is not an academic study but a hands-on experience.</w:t>
      </w:r>
    </w:p>
    <w:p w14:paraId="79A8496F" w14:textId="77777777" w:rsidR="00F8610F" w:rsidRPr="00EF01C6" w:rsidRDefault="001E11E5" w:rsidP="006135B7">
      <w:pPr>
        <w:spacing w:after="240"/>
        <w:ind w:left="708"/>
        <w:rPr>
          <w:rStyle w:val="hps"/>
          <w:rFonts w:ascii="Baskerville Old Face" w:hAnsi="Baskerville Old Face" w:cs="Arial"/>
          <w:sz w:val="18"/>
          <w:szCs w:val="18"/>
          <w:lang w:val="en"/>
        </w:rPr>
      </w:pP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The student </w:t>
      </w:r>
      <w:r w:rsidR="00F8610F" w:rsidRPr="00EF01C6">
        <w:rPr>
          <w:rFonts w:ascii="Baskerville Old Face" w:hAnsi="Baskerville Old Face" w:cs="Arial"/>
          <w:sz w:val="18"/>
          <w:szCs w:val="18"/>
          <w:lang w:val="en-US"/>
        </w:rPr>
        <w:t>accomplish</w:t>
      </w:r>
      <w:r w:rsidR="00A35EC2" w:rsidRPr="00EF01C6">
        <w:rPr>
          <w:rFonts w:ascii="Baskerville Old Face" w:hAnsi="Baskerville Old Face" w:cs="Arial"/>
          <w:sz w:val="18"/>
          <w:szCs w:val="18"/>
          <w:lang w:val="en-US"/>
        </w:rPr>
        <w:t>es</w:t>
      </w:r>
      <w:r w:rsidR="00F8610F"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the </w:t>
      </w:r>
      <w:r w:rsidR="00EF3A5D" w:rsidRPr="00EF01C6">
        <w:rPr>
          <w:rFonts w:ascii="Baskerville Old Face" w:hAnsi="Baskerville Old Face" w:cs="Arial"/>
          <w:sz w:val="18"/>
          <w:szCs w:val="18"/>
          <w:lang w:val="en-US"/>
        </w:rPr>
        <w:t>traineeship</w:t>
      </w:r>
      <w:r w:rsidRPr="00EF01C6">
        <w:rPr>
          <w:rFonts w:ascii="Baskerville Old Face" w:hAnsi="Baskerville Old Face" w:cs="Arial"/>
          <w:sz w:val="18"/>
          <w:szCs w:val="18"/>
          <w:lang w:val="en-US"/>
        </w:rPr>
        <w:t xml:space="preserve"> 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as </w:t>
      </w:r>
      <w:r w:rsidR="00A35EC2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a </w:t>
      </w:r>
      <w:r w:rsidR="00F8610F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student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of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="006135B7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Balıkesir University 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and can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="00C42AB2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under no circumstances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be considered </w:t>
      </w:r>
      <w:r w:rsidR="00F8610F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as</w:t>
      </w:r>
      <w:r w:rsidR="00C42AB2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="00A35EC2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 an 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employee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="00C42AB2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 xml:space="preserve">working for 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the</w:t>
      </w:r>
      <w:r w:rsidRPr="00EF01C6">
        <w:rPr>
          <w:rFonts w:ascii="Baskerville Old Face" w:hAnsi="Baskerville Old Face" w:cs="Arial"/>
          <w:sz w:val="18"/>
          <w:szCs w:val="18"/>
          <w:lang w:val="en"/>
        </w:rPr>
        <w:t xml:space="preserve"> </w:t>
      </w:r>
      <w:r w:rsidR="00C2617B"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institution</w:t>
      </w:r>
      <w:r w:rsidRPr="00EF01C6">
        <w:rPr>
          <w:rStyle w:val="hps"/>
          <w:rFonts w:ascii="Baskerville Old Face" w:hAnsi="Baskerville Old Face" w:cs="Arial"/>
          <w:sz w:val="18"/>
          <w:szCs w:val="18"/>
          <w:lang w:val="en"/>
        </w:rPr>
        <w:t>.</w:t>
      </w:r>
    </w:p>
    <w:p w14:paraId="48162BB9" w14:textId="77777777" w:rsidR="003D5316" w:rsidRPr="00EF01C6" w:rsidRDefault="003D5316" w:rsidP="006135B7">
      <w:pPr>
        <w:spacing w:after="240"/>
        <w:ind w:left="708"/>
        <w:rPr>
          <w:rStyle w:val="hps"/>
          <w:rFonts w:ascii="Baskerville Old Face" w:hAnsi="Baskerville Old Face" w:cs="Arial"/>
          <w:sz w:val="18"/>
          <w:szCs w:val="18"/>
          <w:lang w:val="en"/>
        </w:rPr>
      </w:pPr>
    </w:p>
    <w:p w14:paraId="1598308D" w14:textId="77777777" w:rsidR="00F8610F" w:rsidRPr="00EF01C6" w:rsidRDefault="00F8610F" w:rsidP="006135B7">
      <w:pPr>
        <w:spacing w:after="240"/>
        <w:ind w:left="708"/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</w:pP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Name:                                               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</w:t>
      </w:r>
      <w:r w:rsidR="001041F2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</w:t>
      </w:r>
      <w:r w:rsidR="004E31D5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</w:t>
      </w:r>
      <w:r w:rsidR="00EE33A8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  <w:r w:rsidR="001041F2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  <w:r w:rsidR="003A706F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The s</w:t>
      </w: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ignature</w:t>
      </w:r>
      <w:r w:rsidR="003A706F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of the  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authorised person</w:t>
      </w:r>
      <w:r w:rsidR="00C2617B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</w:t>
      </w:r>
      <w:r w:rsidR="00404788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: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     </w:t>
      </w:r>
      <w:r w:rsidR="003A706F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</w:t>
      </w:r>
    </w:p>
    <w:p w14:paraId="0A8B4A9F" w14:textId="77777777" w:rsidR="00F8610F" w:rsidRPr="00EF01C6" w:rsidRDefault="00F8610F" w:rsidP="006135B7">
      <w:pPr>
        <w:spacing w:after="240"/>
        <w:ind w:left="708"/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</w:pP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Position</w:t>
      </w:r>
      <w:r w:rsidR="008E036B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/Title</w:t>
      </w: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: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                                           </w:t>
      </w:r>
      <w:r w:rsidR="008E036B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</w:p>
    <w:p w14:paraId="1CBA6E7C" w14:textId="77777777" w:rsidR="008E036B" w:rsidRPr="00EF01C6" w:rsidRDefault="00060A8E" w:rsidP="006135B7">
      <w:pPr>
        <w:spacing w:after="240"/>
        <w:ind w:left="708"/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</w:pP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Date:</w:t>
      </w:r>
      <w:r w:rsidR="008E036B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                                                          </w:t>
      </w: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</w:p>
    <w:p w14:paraId="372D51C8" w14:textId="77777777" w:rsidR="000611AE" w:rsidRPr="00EF01C6" w:rsidRDefault="00F8610F" w:rsidP="006135B7">
      <w:pPr>
        <w:spacing w:after="240"/>
        <w:ind w:left="708"/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</w:pP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Tel: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</w:t>
      </w:r>
    </w:p>
    <w:p w14:paraId="60A72B1D" w14:textId="77777777" w:rsidR="00F8610F" w:rsidRPr="00EF01C6" w:rsidRDefault="000611AE" w:rsidP="006135B7">
      <w:pPr>
        <w:spacing w:after="240"/>
        <w:ind w:left="708"/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</w:pP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E-mail:                                                                    </w:t>
      </w:r>
      <w:r w:rsidR="008E036B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  <w:r w:rsidR="004E31D5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</w:t>
      </w:r>
      <w:r w:rsidR="00EE33A8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</w:t>
      </w: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>Institutional stamp:</w:t>
      </w:r>
      <w:r w:rsidR="00A13517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                              </w:t>
      </w:r>
      <w:r w:rsidR="001041F2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</w:t>
      </w:r>
      <w:r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                                                              </w:t>
      </w:r>
      <w:r w:rsidR="001041F2" w:rsidRPr="00EF01C6">
        <w:rPr>
          <w:rStyle w:val="hps"/>
          <w:rFonts w:ascii="Baskerville Old Face" w:hAnsi="Baskerville Old Face" w:cs="Arial"/>
          <w:b/>
          <w:sz w:val="18"/>
          <w:szCs w:val="18"/>
          <w:lang w:val="en"/>
        </w:rPr>
        <w:t xml:space="preserve">  </w:t>
      </w:r>
    </w:p>
    <w:sectPr w:rsidR="00F8610F" w:rsidRPr="00EF01C6" w:rsidSect="005D187F">
      <w:head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9B72" w14:textId="77777777" w:rsidR="00D45835" w:rsidRDefault="00D45835" w:rsidP="00F45DF2">
      <w:r>
        <w:separator/>
      </w:r>
    </w:p>
  </w:endnote>
  <w:endnote w:type="continuationSeparator" w:id="0">
    <w:p w14:paraId="105B3886" w14:textId="77777777" w:rsidR="00D45835" w:rsidRDefault="00D45835" w:rsidP="00F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28EE" w14:textId="77777777" w:rsidR="00D45835" w:rsidRDefault="00D45835" w:rsidP="00F45DF2">
      <w:r>
        <w:separator/>
      </w:r>
    </w:p>
  </w:footnote>
  <w:footnote w:type="continuationSeparator" w:id="0">
    <w:p w14:paraId="51CD510C" w14:textId="77777777" w:rsidR="00D45835" w:rsidRDefault="00D45835" w:rsidP="00F4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564B" w14:textId="77777777" w:rsidR="00EC03BF" w:rsidRDefault="00EC03BF">
    <w:pPr>
      <w:pStyle w:val="stbilgi"/>
    </w:pPr>
    <w:r w:rsidRPr="00116B70">
      <w:pict w14:anchorId="0C81E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2pt">
          <v:imagedata r:id="rId1" o:title="EU flag-Erasmus+_vect_POS" cropleft="3788f" cropright="2273f"/>
        </v:shape>
      </w:pict>
    </w:r>
    <w:r w:rsidR="00A35EC2">
      <w:t xml:space="preserve">                       </w:t>
    </w:r>
    <w:r w:rsidR="00DC041B">
      <w:t xml:space="preserve">                       </w:t>
    </w:r>
    <w:r w:rsidR="00DD7AE3">
      <w:t xml:space="preserve">                  </w:t>
    </w:r>
    <w:r w:rsidR="00404788">
      <w:t xml:space="preserve">            </w:t>
    </w:r>
    <w:r w:rsidR="00DD7AE3">
      <w:t xml:space="preserve"> </w:t>
    </w:r>
    <w:r w:rsidR="00DD7AE3" w:rsidRPr="00404788">
      <w:rPr>
        <w:rFonts w:ascii="Baskerville Old Face" w:hAnsi="Baskerville Old Face"/>
        <w:sz w:val="20"/>
        <w:szCs w:val="20"/>
      </w:rPr>
      <w:t xml:space="preserve">Logo of the </w:t>
    </w:r>
    <w:r w:rsidR="00404788">
      <w:rPr>
        <w:rFonts w:ascii="Baskerville Old Face" w:hAnsi="Baskerville Old Face"/>
        <w:sz w:val="20"/>
        <w:szCs w:val="20"/>
      </w:rPr>
      <w:t>I</w:t>
    </w:r>
    <w:r w:rsidR="00DC041B" w:rsidRPr="00404788">
      <w:rPr>
        <w:rFonts w:ascii="Baskerville Old Face" w:hAnsi="Baskerville Old Face"/>
        <w:sz w:val="20"/>
        <w:szCs w:val="20"/>
      </w:rPr>
      <w:t>nstitution</w:t>
    </w:r>
    <w:r w:rsidR="00A35EC2" w:rsidRPr="00404788">
      <w:rPr>
        <w:rFonts w:ascii="Baskerville Old Face" w:hAnsi="Baskerville Old Face"/>
        <w:sz w:val="20"/>
        <w:szCs w:val="2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AE6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0FB"/>
    <w:multiLevelType w:val="hybridMultilevel"/>
    <w:tmpl w:val="E72AFC5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D35CD"/>
    <w:multiLevelType w:val="hybridMultilevel"/>
    <w:tmpl w:val="E4AC4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694FA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D4502"/>
    <w:multiLevelType w:val="hybridMultilevel"/>
    <w:tmpl w:val="43C687A2"/>
    <w:lvl w:ilvl="0" w:tplc="F9E2E5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6471"/>
    <w:multiLevelType w:val="hybridMultilevel"/>
    <w:tmpl w:val="D892EFF2"/>
    <w:lvl w:ilvl="0" w:tplc="A96C0A3A">
      <w:start w:val="1"/>
      <w:numFmt w:val="decimal"/>
      <w:lvlText w:val="%1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CBC"/>
    <w:multiLevelType w:val="hybridMultilevel"/>
    <w:tmpl w:val="D8B8ACE4"/>
    <w:lvl w:ilvl="0" w:tplc="5748CABA">
      <w:numFmt w:val="bullet"/>
      <w:lvlText w:val="-"/>
      <w:lvlJc w:val="left"/>
      <w:pPr>
        <w:ind w:left="1120" w:hanging="760"/>
      </w:pPr>
      <w:rPr>
        <w:rFonts w:ascii="Arial" w:eastAsia="Times New Roman" w:hAnsi="Aria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10D4C"/>
    <w:multiLevelType w:val="hybridMultilevel"/>
    <w:tmpl w:val="48EAC9FA"/>
    <w:lvl w:ilvl="0" w:tplc="F9E2E538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0859A9"/>
    <w:multiLevelType w:val="hybridMultilevel"/>
    <w:tmpl w:val="51D27C0A"/>
    <w:lvl w:ilvl="0" w:tplc="81F8982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59685F"/>
    <w:multiLevelType w:val="hybridMultilevel"/>
    <w:tmpl w:val="05EA47FC"/>
    <w:lvl w:ilvl="0" w:tplc="8188D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3070"/>
    <w:multiLevelType w:val="hybridMultilevel"/>
    <w:tmpl w:val="BF88452A"/>
    <w:lvl w:ilvl="0" w:tplc="F9E2E538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196078"/>
    <w:multiLevelType w:val="hybridMultilevel"/>
    <w:tmpl w:val="8718406A"/>
    <w:lvl w:ilvl="0" w:tplc="08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A8A"/>
    <w:multiLevelType w:val="hybridMultilevel"/>
    <w:tmpl w:val="4EDCC55C"/>
    <w:lvl w:ilvl="0" w:tplc="B322AF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9E2E53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30E69"/>
    <w:multiLevelType w:val="hybridMultilevel"/>
    <w:tmpl w:val="A284097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1620"/>
    <w:multiLevelType w:val="hybridMultilevel"/>
    <w:tmpl w:val="5F2446E2"/>
    <w:lvl w:ilvl="0" w:tplc="B322AF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8781228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5B0E6B"/>
    <w:multiLevelType w:val="hybridMultilevel"/>
    <w:tmpl w:val="8FA07C5E"/>
    <w:lvl w:ilvl="0" w:tplc="B322AF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C03AB0"/>
    <w:multiLevelType w:val="multilevel"/>
    <w:tmpl w:val="C1F6941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65054966"/>
    <w:multiLevelType w:val="hybridMultilevel"/>
    <w:tmpl w:val="2660945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7F3CE7"/>
    <w:multiLevelType w:val="hybridMultilevel"/>
    <w:tmpl w:val="043819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33AA"/>
    <w:multiLevelType w:val="hybridMultilevel"/>
    <w:tmpl w:val="A9B064AE"/>
    <w:lvl w:ilvl="0" w:tplc="F9E2E53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F450591"/>
    <w:multiLevelType w:val="hybridMultilevel"/>
    <w:tmpl w:val="837EDB04"/>
    <w:lvl w:ilvl="0" w:tplc="08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6FFA15CD"/>
    <w:multiLevelType w:val="hybridMultilevel"/>
    <w:tmpl w:val="2E4A585A"/>
    <w:lvl w:ilvl="0" w:tplc="0813000F">
      <w:start w:val="1"/>
      <w:numFmt w:val="decimal"/>
      <w:lvlText w:val="%1."/>
      <w:lvlJc w:val="left"/>
      <w:pPr>
        <w:ind w:left="1069" w:hanging="360"/>
      </w:p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3A7080"/>
    <w:multiLevelType w:val="hybridMultilevel"/>
    <w:tmpl w:val="C180CB1A"/>
    <w:lvl w:ilvl="0" w:tplc="405A2B1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5157">
    <w:abstractNumId w:val="11"/>
  </w:num>
  <w:num w:numId="2" w16cid:durableId="987826133">
    <w:abstractNumId w:val="2"/>
  </w:num>
  <w:num w:numId="3" w16cid:durableId="887648974">
    <w:abstractNumId w:val="14"/>
  </w:num>
  <w:num w:numId="4" w16cid:durableId="324743631">
    <w:abstractNumId w:val="13"/>
  </w:num>
  <w:num w:numId="5" w16cid:durableId="165945961">
    <w:abstractNumId w:val="15"/>
  </w:num>
  <w:num w:numId="6" w16cid:durableId="1263880308">
    <w:abstractNumId w:val="8"/>
  </w:num>
  <w:num w:numId="7" w16cid:durableId="1026180016">
    <w:abstractNumId w:val="21"/>
  </w:num>
  <w:num w:numId="8" w16cid:durableId="159858989">
    <w:abstractNumId w:val="10"/>
  </w:num>
  <w:num w:numId="9" w16cid:durableId="529490030">
    <w:abstractNumId w:val="20"/>
  </w:num>
  <w:num w:numId="10" w16cid:durableId="496582287">
    <w:abstractNumId w:val="18"/>
  </w:num>
  <w:num w:numId="11" w16cid:durableId="949779638">
    <w:abstractNumId w:val="9"/>
  </w:num>
  <w:num w:numId="12" w16cid:durableId="386534678">
    <w:abstractNumId w:val="6"/>
  </w:num>
  <w:num w:numId="13" w16cid:durableId="1175416190">
    <w:abstractNumId w:val="1"/>
  </w:num>
  <w:num w:numId="14" w16cid:durableId="1451851411">
    <w:abstractNumId w:val="3"/>
  </w:num>
  <w:num w:numId="15" w16cid:durableId="448472072">
    <w:abstractNumId w:val="16"/>
  </w:num>
  <w:num w:numId="16" w16cid:durableId="259028558">
    <w:abstractNumId w:val="0"/>
  </w:num>
  <w:num w:numId="17" w16cid:durableId="169445680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73031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04913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543319">
    <w:abstractNumId w:val="7"/>
  </w:num>
  <w:num w:numId="21" w16cid:durableId="1118448068">
    <w:abstractNumId w:val="4"/>
  </w:num>
  <w:num w:numId="22" w16cid:durableId="149954896">
    <w:abstractNumId w:val="19"/>
  </w:num>
  <w:num w:numId="23" w16cid:durableId="11642485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4B"/>
    <w:rsid w:val="00001968"/>
    <w:rsid w:val="00004337"/>
    <w:rsid w:val="000100B6"/>
    <w:rsid w:val="00010108"/>
    <w:rsid w:val="0001584A"/>
    <w:rsid w:val="0002217E"/>
    <w:rsid w:val="000255B1"/>
    <w:rsid w:val="00026DCE"/>
    <w:rsid w:val="00027EFF"/>
    <w:rsid w:val="00042411"/>
    <w:rsid w:val="00057993"/>
    <w:rsid w:val="00060A8E"/>
    <w:rsid w:val="000611AE"/>
    <w:rsid w:val="000857BA"/>
    <w:rsid w:val="00095AF1"/>
    <w:rsid w:val="000C5388"/>
    <w:rsid w:val="000E3E1A"/>
    <w:rsid w:val="000E4667"/>
    <w:rsid w:val="000F0707"/>
    <w:rsid w:val="00102959"/>
    <w:rsid w:val="001041F2"/>
    <w:rsid w:val="00107851"/>
    <w:rsid w:val="00112791"/>
    <w:rsid w:val="00126ED1"/>
    <w:rsid w:val="001455D5"/>
    <w:rsid w:val="00147092"/>
    <w:rsid w:val="00185A4B"/>
    <w:rsid w:val="00185EAD"/>
    <w:rsid w:val="0018740F"/>
    <w:rsid w:val="001A0622"/>
    <w:rsid w:val="001A50DA"/>
    <w:rsid w:val="001A5198"/>
    <w:rsid w:val="001C4E64"/>
    <w:rsid w:val="001D440A"/>
    <w:rsid w:val="001E11E5"/>
    <w:rsid w:val="001E20D7"/>
    <w:rsid w:val="001F008E"/>
    <w:rsid w:val="00216C9D"/>
    <w:rsid w:val="00217F42"/>
    <w:rsid w:val="002201E5"/>
    <w:rsid w:val="00224434"/>
    <w:rsid w:val="00235CB9"/>
    <w:rsid w:val="002615DB"/>
    <w:rsid w:val="002619D0"/>
    <w:rsid w:val="002719F8"/>
    <w:rsid w:val="002753F9"/>
    <w:rsid w:val="0027776C"/>
    <w:rsid w:val="00296402"/>
    <w:rsid w:val="002A6B55"/>
    <w:rsid w:val="002A70F0"/>
    <w:rsid w:val="002A7A64"/>
    <w:rsid w:val="002C1CFF"/>
    <w:rsid w:val="002C20A9"/>
    <w:rsid w:val="002C6331"/>
    <w:rsid w:val="002E6CF8"/>
    <w:rsid w:val="002F091A"/>
    <w:rsid w:val="002F0CBB"/>
    <w:rsid w:val="002F0ED8"/>
    <w:rsid w:val="002F423B"/>
    <w:rsid w:val="003033B7"/>
    <w:rsid w:val="00303F01"/>
    <w:rsid w:val="00304AE5"/>
    <w:rsid w:val="00311B2C"/>
    <w:rsid w:val="00335B8A"/>
    <w:rsid w:val="00340F68"/>
    <w:rsid w:val="00350B84"/>
    <w:rsid w:val="00363711"/>
    <w:rsid w:val="003710D7"/>
    <w:rsid w:val="00374847"/>
    <w:rsid w:val="00375424"/>
    <w:rsid w:val="00384001"/>
    <w:rsid w:val="00390FA5"/>
    <w:rsid w:val="003A07D3"/>
    <w:rsid w:val="003A2171"/>
    <w:rsid w:val="003A706F"/>
    <w:rsid w:val="003B33B4"/>
    <w:rsid w:val="003C123C"/>
    <w:rsid w:val="003D11CA"/>
    <w:rsid w:val="003D5316"/>
    <w:rsid w:val="003D539F"/>
    <w:rsid w:val="003F28FB"/>
    <w:rsid w:val="00402713"/>
    <w:rsid w:val="00404788"/>
    <w:rsid w:val="00414239"/>
    <w:rsid w:val="00422D20"/>
    <w:rsid w:val="00470110"/>
    <w:rsid w:val="00491FA4"/>
    <w:rsid w:val="00492AB6"/>
    <w:rsid w:val="004B0D38"/>
    <w:rsid w:val="004B186F"/>
    <w:rsid w:val="004B1CB6"/>
    <w:rsid w:val="004C429B"/>
    <w:rsid w:val="004C558F"/>
    <w:rsid w:val="004D67F3"/>
    <w:rsid w:val="004D7D31"/>
    <w:rsid w:val="004E31D5"/>
    <w:rsid w:val="004F1E69"/>
    <w:rsid w:val="004F2D37"/>
    <w:rsid w:val="004F7CE6"/>
    <w:rsid w:val="005044F8"/>
    <w:rsid w:val="005049B9"/>
    <w:rsid w:val="005300F0"/>
    <w:rsid w:val="00536933"/>
    <w:rsid w:val="005468E6"/>
    <w:rsid w:val="0055692A"/>
    <w:rsid w:val="005749A8"/>
    <w:rsid w:val="005755C3"/>
    <w:rsid w:val="00575C7A"/>
    <w:rsid w:val="005928FF"/>
    <w:rsid w:val="005B5DA5"/>
    <w:rsid w:val="005C18BA"/>
    <w:rsid w:val="005C443F"/>
    <w:rsid w:val="005D187F"/>
    <w:rsid w:val="005F7531"/>
    <w:rsid w:val="006135B7"/>
    <w:rsid w:val="00614928"/>
    <w:rsid w:val="006406BA"/>
    <w:rsid w:val="00640791"/>
    <w:rsid w:val="00643CCB"/>
    <w:rsid w:val="00652C9A"/>
    <w:rsid w:val="0065727E"/>
    <w:rsid w:val="00676CF5"/>
    <w:rsid w:val="00680B8F"/>
    <w:rsid w:val="00682303"/>
    <w:rsid w:val="006826CE"/>
    <w:rsid w:val="006935F4"/>
    <w:rsid w:val="006B08E0"/>
    <w:rsid w:val="006C6D78"/>
    <w:rsid w:val="006D00B4"/>
    <w:rsid w:val="00703F22"/>
    <w:rsid w:val="00707537"/>
    <w:rsid w:val="00731D0C"/>
    <w:rsid w:val="007345DC"/>
    <w:rsid w:val="00736344"/>
    <w:rsid w:val="00743DB5"/>
    <w:rsid w:val="0076030C"/>
    <w:rsid w:val="007726EB"/>
    <w:rsid w:val="00781F7C"/>
    <w:rsid w:val="0078763D"/>
    <w:rsid w:val="00792472"/>
    <w:rsid w:val="007D2283"/>
    <w:rsid w:val="007E2BED"/>
    <w:rsid w:val="007F4492"/>
    <w:rsid w:val="007F64E9"/>
    <w:rsid w:val="00804697"/>
    <w:rsid w:val="00814722"/>
    <w:rsid w:val="00840DC0"/>
    <w:rsid w:val="00841B69"/>
    <w:rsid w:val="008463F5"/>
    <w:rsid w:val="00865390"/>
    <w:rsid w:val="00867A9F"/>
    <w:rsid w:val="008715F1"/>
    <w:rsid w:val="00873BBF"/>
    <w:rsid w:val="00874B33"/>
    <w:rsid w:val="00881955"/>
    <w:rsid w:val="00896674"/>
    <w:rsid w:val="008A57C0"/>
    <w:rsid w:val="008B0980"/>
    <w:rsid w:val="008B5F7F"/>
    <w:rsid w:val="008C3A60"/>
    <w:rsid w:val="008C45EB"/>
    <w:rsid w:val="008E036B"/>
    <w:rsid w:val="008E0B43"/>
    <w:rsid w:val="008E7AFF"/>
    <w:rsid w:val="0090447B"/>
    <w:rsid w:val="009044AD"/>
    <w:rsid w:val="00911266"/>
    <w:rsid w:val="00936B84"/>
    <w:rsid w:val="00942109"/>
    <w:rsid w:val="00945FB9"/>
    <w:rsid w:val="00947D2B"/>
    <w:rsid w:val="009537A6"/>
    <w:rsid w:val="00956074"/>
    <w:rsid w:val="00970175"/>
    <w:rsid w:val="00972E7A"/>
    <w:rsid w:val="00985368"/>
    <w:rsid w:val="009A39AA"/>
    <w:rsid w:val="009B0E1C"/>
    <w:rsid w:val="009B1E84"/>
    <w:rsid w:val="009B3876"/>
    <w:rsid w:val="009B42D0"/>
    <w:rsid w:val="009E0DB1"/>
    <w:rsid w:val="009E2908"/>
    <w:rsid w:val="00A10D41"/>
    <w:rsid w:val="00A13517"/>
    <w:rsid w:val="00A14972"/>
    <w:rsid w:val="00A3141A"/>
    <w:rsid w:val="00A35EC2"/>
    <w:rsid w:val="00A4342F"/>
    <w:rsid w:val="00A540A7"/>
    <w:rsid w:val="00A619B0"/>
    <w:rsid w:val="00A64F0E"/>
    <w:rsid w:val="00A722F7"/>
    <w:rsid w:val="00A76397"/>
    <w:rsid w:val="00A86DF3"/>
    <w:rsid w:val="00A944C7"/>
    <w:rsid w:val="00A962E8"/>
    <w:rsid w:val="00AA1D63"/>
    <w:rsid w:val="00AD7AA9"/>
    <w:rsid w:val="00AF56DB"/>
    <w:rsid w:val="00AF5887"/>
    <w:rsid w:val="00B0517C"/>
    <w:rsid w:val="00B06E67"/>
    <w:rsid w:val="00B163BB"/>
    <w:rsid w:val="00B258A5"/>
    <w:rsid w:val="00B43ACB"/>
    <w:rsid w:val="00B74014"/>
    <w:rsid w:val="00B74CCA"/>
    <w:rsid w:val="00B76279"/>
    <w:rsid w:val="00B92727"/>
    <w:rsid w:val="00B979E8"/>
    <w:rsid w:val="00BA7432"/>
    <w:rsid w:val="00BD7ED8"/>
    <w:rsid w:val="00BE7275"/>
    <w:rsid w:val="00BF406F"/>
    <w:rsid w:val="00BF5580"/>
    <w:rsid w:val="00C057A9"/>
    <w:rsid w:val="00C20301"/>
    <w:rsid w:val="00C21CD5"/>
    <w:rsid w:val="00C2617B"/>
    <w:rsid w:val="00C27AF6"/>
    <w:rsid w:val="00C32EF8"/>
    <w:rsid w:val="00C33E74"/>
    <w:rsid w:val="00C42926"/>
    <w:rsid w:val="00C42AB2"/>
    <w:rsid w:val="00C44833"/>
    <w:rsid w:val="00C538C4"/>
    <w:rsid w:val="00C65F62"/>
    <w:rsid w:val="00C67D31"/>
    <w:rsid w:val="00C70161"/>
    <w:rsid w:val="00C752B0"/>
    <w:rsid w:val="00C909DB"/>
    <w:rsid w:val="00C96098"/>
    <w:rsid w:val="00CB240B"/>
    <w:rsid w:val="00CC0A6B"/>
    <w:rsid w:val="00CD17A7"/>
    <w:rsid w:val="00CD6C16"/>
    <w:rsid w:val="00CD79DB"/>
    <w:rsid w:val="00CE242D"/>
    <w:rsid w:val="00CE4342"/>
    <w:rsid w:val="00CF4ECF"/>
    <w:rsid w:val="00CF5294"/>
    <w:rsid w:val="00CF5464"/>
    <w:rsid w:val="00CF7593"/>
    <w:rsid w:val="00D1017A"/>
    <w:rsid w:val="00D27158"/>
    <w:rsid w:val="00D457E5"/>
    <w:rsid w:val="00D45835"/>
    <w:rsid w:val="00D54978"/>
    <w:rsid w:val="00D60BD0"/>
    <w:rsid w:val="00D6285A"/>
    <w:rsid w:val="00D651A1"/>
    <w:rsid w:val="00D67EE6"/>
    <w:rsid w:val="00DA28D1"/>
    <w:rsid w:val="00DA2B3F"/>
    <w:rsid w:val="00DA2E38"/>
    <w:rsid w:val="00DB2D72"/>
    <w:rsid w:val="00DB61F9"/>
    <w:rsid w:val="00DC041B"/>
    <w:rsid w:val="00DC52E9"/>
    <w:rsid w:val="00DC670F"/>
    <w:rsid w:val="00DC7A74"/>
    <w:rsid w:val="00DC7D8E"/>
    <w:rsid w:val="00DD237D"/>
    <w:rsid w:val="00DD7AE3"/>
    <w:rsid w:val="00DE2F2A"/>
    <w:rsid w:val="00DF2101"/>
    <w:rsid w:val="00DF29A0"/>
    <w:rsid w:val="00E127BE"/>
    <w:rsid w:val="00E1296E"/>
    <w:rsid w:val="00E131C4"/>
    <w:rsid w:val="00E173D6"/>
    <w:rsid w:val="00E17B39"/>
    <w:rsid w:val="00E43DD8"/>
    <w:rsid w:val="00E4748B"/>
    <w:rsid w:val="00E521FE"/>
    <w:rsid w:val="00E55244"/>
    <w:rsid w:val="00E73815"/>
    <w:rsid w:val="00E86927"/>
    <w:rsid w:val="00E93A23"/>
    <w:rsid w:val="00E94991"/>
    <w:rsid w:val="00EA0151"/>
    <w:rsid w:val="00EA4AAF"/>
    <w:rsid w:val="00EC03BF"/>
    <w:rsid w:val="00EC3825"/>
    <w:rsid w:val="00ED1F79"/>
    <w:rsid w:val="00EE2C55"/>
    <w:rsid w:val="00EE33A8"/>
    <w:rsid w:val="00EE5600"/>
    <w:rsid w:val="00EF01C6"/>
    <w:rsid w:val="00EF3A5D"/>
    <w:rsid w:val="00EF778B"/>
    <w:rsid w:val="00EF7F1C"/>
    <w:rsid w:val="00F06716"/>
    <w:rsid w:val="00F16D5C"/>
    <w:rsid w:val="00F3456F"/>
    <w:rsid w:val="00F45DF2"/>
    <w:rsid w:val="00F52B30"/>
    <w:rsid w:val="00F54974"/>
    <w:rsid w:val="00F560C7"/>
    <w:rsid w:val="00F74E76"/>
    <w:rsid w:val="00F75E9B"/>
    <w:rsid w:val="00F8610F"/>
    <w:rsid w:val="00F8690F"/>
    <w:rsid w:val="00F9250E"/>
    <w:rsid w:val="00F94EC0"/>
    <w:rsid w:val="00F95485"/>
    <w:rsid w:val="00FA54D0"/>
    <w:rsid w:val="00FE5F14"/>
    <w:rsid w:val="00FF6C97"/>
    <w:rsid w:val="00FF729A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787DC881"/>
  <w15:chartTrackingRefBased/>
  <w15:docId w15:val="{ECAAF584-62E6-45BE-8FCA-82682E20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nl-NL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E43DD8"/>
    <w:rPr>
      <w:color w:val="0000FF"/>
      <w:u w:val="single"/>
    </w:rPr>
  </w:style>
  <w:style w:type="table" w:styleId="TabloKlavuzu">
    <w:name w:val="Table Grid"/>
    <w:basedOn w:val="NormalTablo"/>
    <w:rsid w:val="00E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A64F0E"/>
    <w:pPr>
      <w:autoSpaceDE w:val="0"/>
      <w:autoSpaceDN w:val="0"/>
      <w:adjustRightInd w:val="0"/>
      <w:ind w:left="709" w:hanging="709"/>
      <w:jc w:val="both"/>
    </w:pPr>
    <w:rPr>
      <w:sz w:val="22"/>
      <w:szCs w:val="22"/>
      <w:lang w:val="nl-BE"/>
    </w:rPr>
  </w:style>
  <w:style w:type="paragraph" w:styleId="GvdeMetniGirintisi2">
    <w:name w:val="Body Text Indent 2"/>
    <w:basedOn w:val="Normal"/>
    <w:rsid w:val="00216C9D"/>
    <w:p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sz w:val="22"/>
      <w:szCs w:val="22"/>
      <w:lang w:val="nl-BE"/>
    </w:rPr>
  </w:style>
  <w:style w:type="character" w:styleId="zlenenKpr">
    <w:name w:val="FollowedHyperlink"/>
    <w:rsid w:val="00E4748B"/>
    <w:rPr>
      <w:color w:val="800080"/>
      <w:u w:val="single"/>
    </w:rPr>
  </w:style>
  <w:style w:type="paragraph" w:styleId="BalonMetni">
    <w:name w:val="Balloon Text"/>
    <w:basedOn w:val="Normal"/>
    <w:semiHidden/>
    <w:rsid w:val="00296402"/>
    <w:rPr>
      <w:rFonts w:ascii="Tahoma" w:hAnsi="Tahoma" w:cs="Tahoma"/>
      <w:sz w:val="16"/>
      <w:szCs w:val="16"/>
    </w:rPr>
  </w:style>
  <w:style w:type="paragraph" w:styleId="RenkliListe-Vurgu1">
    <w:name w:val="Colorful List Accent 1"/>
    <w:basedOn w:val="Normal"/>
    <w:uiPriority w:val="34"/>
    <w:qFormat/>
    <w:rsid w:val="002619D0"/>
    <w:pPr>
      <w:ind w:left="708"/>
    </w:pPr>
  </w:style>
  <w:style w:type="character" w:styleId="Gl">
    <w:name w:val="Strong"/>
    <w:uiPriority w:val="22"/>
    <w:qFormat/>
    <w:rsid w:val="0055692A"/>
    <w:rPr>
      <w:b/>
      <w:bCs/>
    </w:rPr>
  </w:style>
  <w:style w:type="paragraph" w:styleId="DipnotMetni">
    <w:name w:val="footnote text"/>
    <w:basedOn w:val="Normal"/>
    <w:link w:val="DipnotMetniChar"/>
    <w:uiPriority w:val="99"/>
    <w:unhideWhenUsed/>
    <w:rsid w:val="00F45DF2"/>
  </w:style>
  <w:style w:type="character" w:customStyle="1" w:styleId="DipnotMetniChar">
    <w:name w:val="Dipnot Metni Char"/>
    <w:link w:val="DipnotMetni"/>
    <w:uiPriority w:val="99"/>
    <w:rsid w:val="00F45DF2"/>
    <w:rPr>
      <w:rFonts w:ascii="Arial" w:hAnsi="Arial"/>
      <w:lang w:val="nl-NL" w:eastAsia="en-US"/>
    </w:rPr>
  </w:style>
  <w:style w:type="character" w:styleId="DipnotBavurusu">
    <w:name w:val="footnote reference"/>
    <w:uiPriority w:val="99"/>
    <w:semiHidden/>
    <w:unhideWhenUsed/>
    <w:rsid w:val="00F45DF2"/>
    <w:rPr>
      <w:vertAlign w:val="superscript"/>
    </w:rPr>
  </w:style>
  <w:style w:type="character" w:styleId="AklamaBavurusu">
    <w:name w:val="annotation reference"/>
    <w:uiPriority w:val="99"/>
    <w:semiHidden/>
    <w:unhideWhenUsed/>
    <w:rsid w:val="004B18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B186F"/>
  </w:style>
  <w:style w:type="character" w:customStyle="1" w:styleId="AklamaMetniChar">
    <w:name w:val="Açıklama Metni Char"/>
    <w:link w:val="AklamaMetni"/>
    <w:uiPriority w:val="99"/>
    <w:semiHidden/>
    <w:rsid w:val="004B186F"/>
    <w:rPr>
      <w:rFonts w:ascii="Arial" w:hAnsi="Arial"/>
      <w:lang w:val="nl-NL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B186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4B186F"/>
    <w:rPr>
      <w:rFonts w:ascii="Arial" w:hAnsi="Arial"/>
      <w:b/>
      <w:bCs/>
      <w:lang w:val="nl-NL" w:eastAsia="en-US"/>
    </w:rPr>
  </w:style>
  <w:style w:type="character" w:customStyle="1" w:styleId="hps">
    <w:name w:val="hps"/>
    <w:rsid w:val="00374847"/>
  </w:style>
  <w:style w:type="paragraph" w:styleId="stbilgi">
    <w:name w:val="Üstbilgi"/>
    <w:basedOn w:val="Normal"/>
    <w:link w:val="stbilgiChar"/>
    <w:rsid w:val="00EC03B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tr-TR" w:eastAsia="tr-TR"/>
    </w:rPr>
  </w:style>
  <w:style w:type="character" w:customStyle="1" w:styleId="stbilgiChar">
    <w:name w:val="Üstbilgi Char"/>
    <w:link w:val="stbilgi"/>
    <w:rsid w:val="00EC03BF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semiHidden/>
    <w:unhideWhenUsed/>
    <w:rsid w:val="00EC0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EC03BF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0012646\Application%20Data\Microsoft\Templates\Blad%20Lieve%20A4%20(1)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B87FF-0CDB-4C88-8818-71364345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Blad Lieve A4 (1).dot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K.U.Leuven Studentenvoorzieningen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u0012646</dc:creator>
  <cp:keywords/>
  <cp:lastModifiedBy>Arzu Tuymaz</cp:lastModifiedBy>
  <cp:revision>2</cp:revision>
  <cp:lastPrinted>2015-08-06T07:18:00Z</cp:lastPrinted>
  <dcterms:created xsi:type="dcterms:W3CDTF">2025-02-07T10:25:00Z</dcterms:created>
  <dcterms:modified xsi:type="dcterms:W3CDTF">2025-02-07T10:25:00Z</dcterms:modified>
</cp:coreProperties>
</file>